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481" w:rsidRDefault="00515481" w:rsidP="00515481">
      <w:pPr>
        <w:pStyle w:val="Betreff"/>
        <w:ind w:left="0"/>
        <w:jc w:val="center"/>
        <w:rPr>
          <w:rFonts w:ascii="Arial" w:hAnsi="Arial"/>
          <w:sz w:val="22"/>
          <w:lang w:val="it-IT"/>
        </w:rPr>
      </w:pPr>
      <w:r w:rsidRPr="00515481">
        <w:rPr>
          <w:rFonts w:ascii="Arial" w:hAnsi="Arial"/>
          <w:sz w:val="22"/>
          <w:lang w:val="it-IT"/>
        </w:rPr>
        <w:t>CONSENSO AL TRATTAMENTO ASSICURATIVO</w:t>
      </w:r>
    </w:p>
    <w:p w:rsidR="00221BC0" w:rsidRPr="00515481" w:rsidRDefault="00515481" w:rsidP="00515481">
      <w:pPr>
        <w:pStyle w:val="Betreff"/>
        <w:ind w:left="0"/>
        <w:jc w:val="center"/>
        <w:rPr>
          <w:rFonts w:ascii="Arial" w:hAnsi="Arial"/>
          <w:sz w:val="22"/>
          <w:lang w:val="it-IT"/>
        </w:rPr>
      </w:pPr>
      <w:r w:rsidRPr="00515481">
        <w:rPr>
          <w:rFonts w:ascii="Arial" w:hAnsi="Arial"/>
          <w:sz w:val="22"/>
          <w:lang w:val="it-IT"/>
        </w:rPr>
        <w:t>DI DATI PERSONALI COMUNI E SENSIBILI</w:t>
      </w:r>
    </w:p>
    <w:p w:rsidR="00221BC0" w:rsidRPr="00515481" w:rsidRDefault="00221BC0">
      <w:pPr>
        <w:tabs>
          <w:tab w:val="left" w:pos="5954"/>
          <w:tab w:val="left" w:pos="7938"/>
        </w:tabs>
        <w:jc w:val="both"/>
        <w:rPr>
          <w:rFonts w:ascii="Arial" w:hAnsi="Arial"/>
          <w:sz w:val="22"/>
          <w:lang w:val="it-IT"/>
        </w:rPr>
      </w:pPr>
    </w:p>
    <w:p w:rsidR="00221BC0" w:rsidRDefault="00221BC0" w:rsidP="00CA380E">
      <w:pPr>
        <w:tabs>
          <w:tab w:val="left" w:pos="5954"/>
          <w:tab w:val="left" w:pos="7938"/>
        </w:tabs>
        <w:spacing w:line="276" w:lineRule="auto"/>
        <w:jc w:val="both"/>
        <w:rPr>
          <w:rFonts w:ascii="Arial" w:hAnsi="Arial"/>
          <w:sz w:val="22"/>
          <w:lang w:val="it-IT"/>
        </w:rPr>
      </w:pPr>
    </w:p>
    <w:p w:rsidR="00C018A4" w:rsidRPr="00515481" w:rsidRDefault="00C018A4" w:rsidP="00CA380E">
      <w:pPr>
        <w:tabs>
          <w:tab w:val="left" w:pos="5954"/>
          <w:tab w:val="left" w:pos="7938"/>
        </w:tabs>
        <w:spacing w:line="276" w:lineRule="auto"/>
        <w:jc w:val="both"/>
        <w:rPr>
          <w:rFonts w:ascii="Arial" w:hAnsi="Arial"/>
          <w:sz w:val="22"/>
          <w:lang w:val="it-IT"/>
        </w:rPr>
      </w:pPr>
    </w:p>
    <w:p w:rsidR="00515481" w:rsidRPr="00515481" w:rsidRDefault="00515481" w:rsidP="00CA380E">
      <w:pPr>
        <w:overflowPunct/>
        <w:spacing w:line="276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  <w:bookmarkStart w:id="0" w:name="_GoBack"/>
      <w:bookmarkEnd w:id="0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Con riferimento all’informativa ai sensi degli artt. </w:t>
      </w:r>
      <w:proofErr w:type="gramStart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>13</w:t>
      </w:r>
      <w:proofErr w:type="gramEnd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 e 14 del Regolamento europeo sulla protezione dei dati personali n. 679/2016, confermo la ricezione di una copia della stessa e </w:t>
      </w:r>
    </w:p>
    <w:p w:rsidR="00515481" w:rsidRPr="00515481" w:rsidRDefault="00515481" w:rsidP="00CA380E">
      <w:pPr>
        <w:overflowPunct/>
        <w:spacing w:line="276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</w:p>
    <w:p w:rsidR="00515481" w:rsidRPr="00515481" w:rsidRDefault="00515481" w:rsidP="00CA380E">
      <w:pPr>
        <w:overflowPunct/>
        <w:spacing w:line="276" w:lineRule="auto"/>
        <w:ind w:left="360" w:hanging="360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>□</w:t>
      </w:r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ab/>
      </w:r>
      <w:proofErr w:type="gramStart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>p</w:t>
      </w:r>
      <w:proofErr w:type="gramEnd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resto il mio </w:t>
      </w:r>
      <w:r w:rsidRPr="00515481">
        <w:rPr>
          <w:rFonts w:ascii="Arial" w:hAnsi="Arial" w:cs="Arial"/>
          <w:b/>
          <w:bCs/>
          <w:color w:val="000000"/>
          <w:sz w:val="22"/>
          <w:szCs w:val="22"/>
          <w:lang w:val="it-IT" w:eastAsia="en-US"/>
        </w:rPr>
        <w:t>consenso al trattamento dei dati personali riguardanti me o i miei familiari</w:t>
      </w:r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 e acconsento al loro trasferimento alle società, alle autorità e agli enti di cui all’informativa, fermo restando che i dati potranno essere trattati solo per finalità strettamente connesse alla gestione, lo svolgimento e l’organizzazione del servizio di intermediazione e agli obblighi previsti dalle leggi, dai regolamenti, dalla normativa comunitaria;</w:t>
      </w:r>
    </w:p>
    <w:p w:rsidR="00515481" w:rsidRPr="00515481" w:rsidRDefault="00515481" w:rsidP="00CA380E">
      <w:pPr>
        <w:overflowPunct/>
        <w:spacing w:line="276" w:lineRule="auto"/>
        <w:ind w:left="360" w:hanging="360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</w:p>
    <w:p w:rsidR="00515481" w:rsidRPr="00515481" w:rsidRDefault="00515481" w:rsidP="00CA380E">
      <w:pPr>
        <w:overflowPunct/>
        <w:spacing w:line="276" w:lineRule="auto"/>
        <w:ind w:left="360" w:hanging="360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>□</w:t>
      </w:r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ab/>
      </w:r>
      <w:proofErr w:type="gramStart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>p</w:t>
      </w:r>
      <w:proofErr w:type="gramEnd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resto il mio </w:t>
      </w:r>
      <w:r w:rsidRPr="00515481">
        <w:rPr>
          <w:rFonts w:ascii="Arial" w:hAnsi="Arial" w:cs="Arial"/>
          <w:b/>
          <w:bCs/>
          <w:color w:val="000000"/>
          <w:sz w:val="22"/>
          <w:szCs w:val="22"/>
          <w:lang w:val="it-IT" w:eastAsia="en-US"/>
        </w:rPr>
        <w:t>consenso al trattamento delle “categorie particolari di dati personali” (già “dati sensibili”) riguardanti me o i miei familiari</w:t>
      </w:r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, che avete già raccolto o che andrete a raccogliere in ossequio agli obblighi di cui all’informativa. Tali dati possono essere trattati e trasferiti solo a condizione che essi siano indispensabili per la gestione, lo svolgimento e l’organizzazione del servizio </w:t>
      </w:r>
      <w:proofErr w:type="gramStart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 xml:space="preserve">di </w:t>
      </w:r>
      <w:proofErr w:type="gramEnd"/>
      <w:r w:rsidRPr="00515481">
        <w:rPr>
          <w:rFonts w:ascii="Arial" w:hAnsi="Arial" w:cs="Arial"/>
          <w:color w:val="000000"/>
          <w:sz w:val="22"/>
          <w:szCs w:val="22"/>
          <w:lang w:val="it-IT" w:eastAsia="en-US"/>
        </w:rPr>
        <w:t>intermediazione;</w:t>
      </w:r>
    </w:p>
    <w:p w:rsidR="00515481" w:rsidRPr="00515481" w:rsidRDefault="00515481" w:rsidP="00CA380E">
      <w:pPr>
        <w:overflowPunct/>
        <w:spacing w:line="276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</w:p>
    <w:p w:rsidR="00515481" w:rsidRPr="00515481" w:rsidRDefault="00515481" w:rsidP="00CA380E">
      <w:pPr>
        <w:overflowPunct/>
        <w:spacing w:line="276" w:lineRule="auto"/>
        <w:jc w:val="both"/>
        <w:textAlignment w:val="auto"/>
        <w:rPr>
          <w:rFonts w:ascii="Arial" w:hAnsi="Arial" w:cs="Arial"/>
          <w:color w:val="000000"/>
          <w:sz w:val="22"/>
          <w:szCs w:val="22"/>
          <w:lang w:val="it-IT" w:eastAsia="en-US"/>
        </w:rPr>
      </w:pPr>
    </w:p>
    <w:p w:rsidR="00F315E9" w:rsidRPr="001B7167" w:rsidRDefault="00F315E9" w:rsidP="00F315E9">
      <w:pPr>
        <w:pStyle w:val="CM2"/>
        <w:rPr>
          <w:sz w:val="22"/>
          <w:szCs w:val="22"/>
        </w:rPr>
      </w:pPr>
      <w:r w:rsidRPr="001B7167">
        <w:rPr>
          <w:sz w:val="22"/>
          <w:szCs w:val="22"/>
        </w:rPr>
        <w:t>Luogo e Data: ……</w:t>
      </w:r>
      <w:proofErr w:type="gramStart"/>
      <w:r w:rsidRPr="001B7167">
        <w:rPr>
          <w:sz w:val="22"/>
          <w:szCs w:val="22"/>
        </w:rPr>
        <w:t>..</w:t>
      </w:r>
      <w:proofErr w:type="gramEnd"/>
      <w:r w:rsidRPr="001B7167">
        <w:rPr>
          <w:sz w:val="22"/>
          <w:szCs w:val="22"/>
        </w:rPr>
        <w:t xml:space="preserve"> [</w:t>
      </w:r>
      <w:r w:rsidRPr="001B7167">
        <w:rPr>
          <w:i/>
          <w:color w:val="FF0000"/>
          <w:sz w:val="22"/>
          <w:szCs w:val="22"/>
          <w:highlight w:val="lightGray"/>
        </w:rPr>
        <w:t>completare</w:t>
      </w:r>
      <w:r w:rsidRPr="001B7167">
        <w:rPr>
          <w:sz w:val="22"/>
          <w:szCs w:val="22"/>
        </w:rPr>
        <w:t>]</w:t>
      </w:r>
    </w:p>
    <w:p w:rsidR="00F315E9" w:rsidRPr="001B7167" w:rsidRDefault="00F315E9" w:rsidP="00F315E9">
      <w:pPr>
        <w:pStyle w:val="CM2"/>
        <w:rPr>
          <w:sz w:val="22"/>
          <w:szCs w:val="22"/>
        </w:rPr>
      </w:pPr>
    </w:p>
    <w:p w:rsidR="00F315E9" w:rsidRDefault="00F315E9" w:rsidP="00F315E9">
      <w:pPr>
        <w:pStyle w:val="CM2"/>
        <w:rPr>
          <w:sz w:val="22"/>
          <w:szCs w:val="22"/>
        </w:rPr>
      </w:pPr>
      <w:r w:rsidRPr="001B7167">
        <w:rPr>
          <w:sz w:val="22"/>
          <w:szCs w:val="22"/>
        </w:rPr>
        <w:t>Cognome e nome (o denominazione) dell'interessato: ……</w:t>
      </w:r>
      <w:proofErr w:type="gramStart"/>
      <w:r w:rsidRPr="001B7167">
        <w:rPr>
          <w:sz w:val="22"/>
          <w:szCs w:val="22"/>
        </w:rPr>
        <w:t>..</w:t>
      </w:r>
      <w:proofErr w:type="gramEnd"/>
      <w:r w:rsidRPr="001B7167">
        <w:rPr>
          <w:sz w:val="22"/>
          <w:szCs w:val="22"/>
        </w:rPr>
        <w:t xml:space="preserve"> [</w:t>
      </w:r>
      <w:r w:rsidRPr="001B7167">
        <w:rPr>
          <w:i/>
          <w:color w:val="FF0000"/>
          <w:sz w:val="22"/>
          <w:szCs w:val="22"/>
          <w:highlight w:val="lightGray"/>
        </w:rPr>
        <w:t>completare</w:t>
      </w:r>
      <w:r w:rsidRPr="001B7167">
        <w:rPr>
          <w:sz w:val="22"/>
          <w:szCs w:val="22"/>
        </w:rPr>
        <w:t>]</w:t>
      </w:r>
    </w:p>
    <w:p w:rsidR="00F315E9" w:rsidRPr="00F315E9" w:rsidRDefault="00F315E9" w:rsidP="00F315E9">
      <w:pPr>
        <w:pStyle w:val="Default"/>
        <w:rPr>
          <w:lang w:val="it-IT"/>
        </w:rPr>
      </w:pPr>
      <w:r w:rsidRPr="00F315E9">
        <w:rPr>
          <w:color w:val="auto"/>
          <w:sz w:val="22"/>
          <w:szCs w:val="22"/>
          <w:lang w:val="it-IT"/>
        </w:rPr>
        <w:t>Codice fiscale</w:t>
      </w:r>
      <w:r w:rsidRPr="00F315E9">
        <w:rPr>
          <w:lang w:val="it-IT"/>
        </w:rPr>
        <w:t xml:space="preserve"> </w:t>
      </w:r>
      <w:r w:rsidRPr="00F315E9">
        <w:rPr>
          <w:sz w:val="22"/>
          <w:szCs w:val="22"/>
          <w:lang w:val="it-IT"/>
        </w:rPr>
        <w:t>……</w:t>
      </w:r>
      <w:proofErr w:type="gramStart"/>
      <w:r w:rsidRPr="00F315E9">
        <w:rPr>
          <w:sz w:val="22"/>
          <w:szCs w:val="22"/>
          <w:lang w:val="it-IT"/>
        </w:rPr>
        <w:t>..</w:t>
      </w:r>
      <w:proofErr w:type="gramEnd"/>
      <w:r w:rsidRPr="00F315E9">
        <w:rPr>
          <w:sz w:val="22"/>
          <w:szCs w:val="22"/>
          <w:lang w:val="it-IT"/>
        </w:rPr>
        <w:t xml:space="preserve"> [</w:t>
      </w:r>
      <w:r w:rsidRPr="00F315E9">
        <w:rPr>
          <w:i/>
          <w:color w:val="FF0000"/>
          <w:sz w:val="22"/>
          <w:szCs w:val="22"/>
          <w:highlight w:val="lightGray"/>
          <w:lang w:val="it-IT"/>
        </w:rPr>
        <w:t>completare</w:t>
      </w:r>
    </w:p>
    <w:p w:rsidR="00F315E9" w:rsidRDefault="00F315E9" w:rsidP="00F315E9">
      <w:pPr>
        <w:pStyle w:val="CM2"/>
        <w:rPr>
          <w:b/>
          <w:bCs/>
          <w:sz w:val="22"/>
          <w:szCs w:val="22"/>
        </w:rPr>
      </w:pPr>
    </w:p>
    <w:p w:rsidR="00F315E9" w:rsidRPr="00F315E9" w:rsidRDefault="00F315E9" w:rsidP="00F315E9">
      <w:pPr>
        <w:pStyle w:val="Default"/>
        <w:rPr>
          <w:lang w:val="it-IT" w:eastAsia="it-IT"/>
        </w:rPr>
      </w:pPr>
    </w:p>
    <w:p w:rsidR="00F315E9" w:rsidRPr="001B7167" w:rsidRDefault="00F315E9" w:rsidP="00F315E9">
      <w:pPr>
        <w:pStyle w:val="CM2"/>
        <w:rPr>
          <w:sz w:val="22"/>
          <w:szCs w:val="22"/>
        </w:rPr>
      </w:pPr>
      <w:r w:rsidRPr="001B7167">
        <w:rPr>
          <w:sz w:val="22"/>
          <w:szCs w:val="22"/>
        </w:rPr>
        <w:t xml:space="preserve">Firma __________________________________ </w:t>
      </w:r>
    </w:p>
    <w:p w:rsidR="00515481" w:rsidRPr="00515481" w:rsidRDefault="00515481" w:rsidP="00515481">
      <w:pPr>
        <w:rPr>
          <w:sz w:val="22"/>
          <w:lang w:val="it-IT"/>
        </w:rPr>
      </w:pPr>
    </w:p>
    <w:p w:rsidR="00515481" w:rsidRPr="00515481" w:rsidRDefault="00515481" w:rsidP="00515481">
      <w:pPr>
        <w:rPr>
          <w:sz w:val="22"/>
          <w:lang w:val="it-IT"/>
        </w:rPr>
      </w:pPr>
    </w:p>
    <w:p w:rsidR="00515481" w:rsidRPr="00515481" w:rsidRDefault="00515481" w:rsidP="00515481">
      <w:pPr>
        <w:rPr>
          <w:sz w:val="22"/>
          <w:lang w:val="it-IT"/>
        </w:rPr>
      </w:pPr>
    </w:p>
    <w:p w:rsidR="00515481" w:rsidRPr="00515481" w:rsidRDefault="00515481" w:rsidP="00515481">
      <w:pPr>
        <w:rPr>
          <w:sz w:val="22"/>
          <w:lang w:val="it-IT"/>
        </w:rPr>
      </w:pPr>
    </w:p>
    <w:sectPr w:rsidR="00515481" w:rsidRPr="00515481" w:rsidSect="004611E2">
      <w:headerReference w:type="default" r:id="rId9"/>
      <w:footerReference w:type="default" r:id="rId10"/>
      <w:type w:val="continuous"/>
      <w:pgSz w:w="11907" w:h="16840"/>
      <w:pgMar w:top="2836" w:right="1418" w:bottom="1134" w:left="1418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4CB" w:rsidRDefault="00D004CB">
      <w:r>
        <w:separator/>
      </w:r>
    </w:p>
  </w:endnote>
  <w:endnote w:type="continuationSeparator" w:id="0">
    <w:p w:rsidR="00D004CB" w:rsidRDefault="00D00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C0" w:rsidRPr="00C51793" w:rsidRDefault="00221BC0" w:rsidP="00C51793">
    <w:pPr>
      <w:pStyle w:val="Fuzeile"/>
      <w:jc w:val="center"/>
      <w:rPr>
        <w:rFonts w:ascii="Arial" w:hAnsi="Arial"/>
        <w:color w:val="000000"/>
        <w:spacing w:val="5"/>
        <w:sz w:val="12"/>
        <w:lang w:eastAsia="en-US"/>
      </w:rPr>
    </w:pPr>
    <w:r w:rsidRPr="00C51793">
      <w:rPr>
        <w:rFonts w:ascii="Arial" w:hAnsi="Arial"/>
        <w:color w:val="000000"/>
        <w:spacing w:val="5"/>
        <w:sz w:val="12"/>
        <w:lang w:eastAsia="en-US"/>
      </w:rPr>
      <w:t xml:space="preserve">Versicherungsagentur - Raiffeisen Versicherungsdienst </w:t>
    </w:r>
    <w:proofErr w:type="spellStart"/>
    <w:r w:rsidRPr="00C51793">
      <w:rPr>
        <w:rFonts w:ascii="Arial" w:hAnsi="Arial"/>
        <w:color w:val="000000"/>
        <w:spacing w:val="5"/>
        <w:sz w:val="12"/>
        <w:lang w:eastAsia="en-US"/>
      </w:rPr>
      <w:t>Ges.m.b.H</w:t>
    </w:r>
    <w:proofErr w:type="spellEnd"/>
    <w:r w:rsidRPr="00C51793">
      <w:rPr>
        <w:rFonts w:ascii="Arial" w:hAnsi="Arial"/>
        <w:color w:val="000000"/>
        <w:spacing w:val="5"/>
        <w:sz w:val="12"/>
        <w:lang w:eastAsia="en-US"/>
      </w:rPr>
      <w:t>. - Handelsregister Bozen - Steuer-/MwSt.-Nr. 01 406 850 212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4CB" w:rsidRDefault="00D004CB">
      <w:r>
        <w:separator/>
      </w:r>
    </w:p>
  </w:footnote>
  <w:footnote w:type="continuationSeparator" w:id="0">
    <w:p w:rsidR="00D004CB" w:rsidRDefault="00D00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BC0" w:rsidRDefault="00D004CB" w:rsidP="00651EE6">
    <w:pPr>
      <w:pStyle w:val="Kopfzeile"/>
      <w:tabs>
        <w:tab w:val="clear" w:pos="8640"/>
        <w:tab w:val="left" w:pos="6368"/>
      </w:tabs>
    </w:pPr>
    <w:r>
      <w:rPr>
        <w:noProof/>
      </w:rPr>
      <w:drawing>
        <wp:anchor distT="0" distB="0" distL="114300" distR="114300" simplePos="0" relativeHeight="251657728" behindDoc="1" locked="0" layoutInCell="1" allowOverlap="1" wp14:anchorId="47583425" wp14:editId="1DD538B9">
          <wp:simplePos x="0" y="0"/>
          <wp:positionH relativeFrom="column">
            <wp:posOffset>3248025</wp:posOffset>
          </wp:positionH>
          <wp:positionV relativeFrom="paragraph">
            <wp:posOffset>35560</wp:posOffset>
          </wp:positionV>
          <wp:extent cx="2347595" cy="658495"/>
          <wp:effectExtent l="0" t="0" r="0" b="8255"/>
          <wp:wrapTight wrapText="bothSides">
            <wp:wrapPolygon edited="0">
              <wp:start x="0" y="0"/>
              <wp:lineTo x="0" y="21246"/>
              <wp:lineTo x="21384" y="21246"/>
              <wp:lineTo x="21384" y="0"/>
              <wp:lineTo x="0" y="0"/>
            </wp:wrapPolygon>
          </wp:wrapTight>
          <wp:docPr id="5" name="Bild 5" descr="Logo RVD+B-certified_4c_deutsch-italieni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RVD+B-certified_4c_deutsch-italieni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7595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2464">
      <w:tab/>
    </w:r>
  </w:p>
  <w:p w:rsidR="00CA380E" w:rsidRDefault="00CA380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FDD8DC6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365BB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9EE0E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60C63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63785C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2D49AE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BAA6A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E5AED5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2943C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24E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B96FB5"/>
    <w:multiLevelType w:val="hybridMultilevel"/>
    <w:tmpl w:val="7AFA4D6E"/>
    <w:lvl w:ilvl="0" w:tplc="C4CECA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DE5049B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1A857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608E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9277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7682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C8E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F6E9C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C18C2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1431916"/>
    <w:multiLevelType w:val="hybridMultilevel"/>
    <w:tmpl w:val="2946E336"/>
    <w:lvl w:ilvl="0" w:tplc="759C65D4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CE423716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A69666C4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D6C5C06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BA967DD4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AEA447C8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3AB25026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417A676A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C350642C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2">
    <w:nsid w:val="02D97EE9"/>
    <w:multiLevelType w:val="hybridMultilevel"/>
    <w:tmpl w:val="A476C484"/>
    <w:lvl w:ilvl="0" w:tplc="F0E08096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0"/>
      </w:rPr>
    </w:lvl>
    <w:lvl w:ilvl="1" w:tplc="696A934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C45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4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9707C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0DCFC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21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3A52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CE2AA0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0F7C22"/>
    <w:multiLevelType w:val="multilevel"/>
    <w:tmpl w:val="8B221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>
    <w:nsid w:val="0B6713CB"/>
    <w:multiLevelType w:val="hybridMultilevel"/>
    <w:tmpl w:val="71622C52"/>
    <w:lvl w:ilvl="0" w:tplc="6D86295A">
      <w:start w:val="635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C2025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298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80F3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4068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BB4E59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C413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EC90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79AFD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B8C2215"/>
    <w:multiLevelType w:val="multilevel"/>
    <w:tmpl w:val="8B221872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  <w:rPr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>
    <w:nsid w:val="12EF7E22"/>
    <w:multiLevelType w:val="hybridMultilevel"/>
    <w:tmpl w:val="793C85B2"/>
    <w:lvl w:ilvl="0" w:tplc="CF404F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D5468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5CC3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D28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44B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96B9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A864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42DC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5D2A9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E3D428F"/>
    <w:multiLevelType w:val="hybridMultilevel"/>
    <w:tmpl w:val="4C389830"/>
    <w:lvl w:ilvl="0" w:tplc="5894A1BA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0"/>
      </w:rPr>
    </w:lvl>
    <w:lvl w:ilvl="1" w:tplc="D05612D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17A655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0855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849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B160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CE0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C4E2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0EAE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5950FC1"/>
    <w:multiLevelType w:val="hybridMultilevel"/>
    <w:tmpl w:val="EDCE97D2"/>
    <w:lvl w:ilvl="0" w:tplc="15A0F83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62E4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66B58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24FF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4A4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61856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E8D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994813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7814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82300A2"/>
    <w:multiLevelType w:val="hybridMultilevel"/>
    <w:tmpl w:val="7D4AF104"/>
    <w:lvl w:ilvl="0" w:tplc="16EA5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9B4A07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958DE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22F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46C8B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4C65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3AE8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404A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EB443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94E54AC"/>
    <w:multiLevelType w:val="hybridMultilevel"/>
    <w:tmpl w:val="47F29DDC"/>
    <w:lvl w:ilvl="0" w:tplc="A83C85E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</w:rPr>
    </w:lvl>
    <w:lvl w:ilvl="1" w:tplc="E66E98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3C35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804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AA43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5C74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BA5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AEE848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5E882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BA81741"/>
    <w:multiLevelType w:val="hybridMultilevel"/>
    <w:tmpl w:val="7D4AF104"/>
    <w:lvl w:ilvl="0" w:tplc="BBDA224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</w:rPr>
    </w:lvl>
    <w:lvl w:ilvl="1" w:tplc="554A8E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F4FC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96CA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FE81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CA67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208A3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3051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80E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2C5F7BBB"/>
    <w:multiLevelType w:val="hybridMultilevel"/>
    <w:tmpl w:val="A476C484"/>
    <w:lvl w:ilvl="0" w:tplc="2E502C8E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2"/>
      </w:rPr>
    </w:lvl>
    <w:lvl w:ilvl="1" w:tplc="A3E066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6B4996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1622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1A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7A23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7EEFF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82E76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368B9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035230D"/>
    <w:multiLevelType w:val="hybridMultilevel"/>
    <w:tmpl w:val="A476C484"/>
    <w:lvl w:ilvl="0" w:tplc="F0C69780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 w:tplc="946693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FC055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461F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3CEF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A4F1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36B9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AA68F3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1ED4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7A61AF1"/>
    <w:multiLevelType w:val="multilevel"/>
    <w:tmpl w:val="8B221872"/>
    <w:lvl w:ilvl="0">
      <w:start w:val="1"/>
      <w:numFmt w:val="none"/>
      <w:lvlText w:val="-"/>
      <w:legacy w:legacy="1" w:legacySpace="120" w:legacyIndent="360"/>
      <w:lvlJc w:val="left"/>
      <w:pPr>
        <w:ind w:left="360" w:hanging="360"/>
      </w:pPr>
      <w:rPr>
        <w:sz w:val="16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5">
    <w:nsid w:val="397F7791"/>
    <w:multiLevelType w:val="hybridMultilevel"/>
    <w:tmpl w:val="88B4ED64"/>
    <w:lvl w:ilvl="0" w:tplc="D8E66FF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CE483C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1A264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8C654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0166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EC7D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9E93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182F38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F674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1D6A94"/>
    <w:multiLevelType w:val="hybridMultilevel"/>
    <w:tmpl w:val="71FA22CA"/>
    <w:lvl w:ilvl="0" w:tplc="E7FA13F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2E283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4082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9AC2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90CB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42E2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DEE8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1EC9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FA40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2310FFD"/>
    <w:multiLevelType w:val="hybridMultilevel"/>
    <w:tmpl w:val="0400C030"/>
    <w:lvl w:ilvl="0" w:tplc="869A3F12">
      <w:start w:val="5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88271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A180AC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78A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3AAE0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15E00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D45A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8AE7A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79CFF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5286365"/>
    <w:multiLevelType w:val="hybridMultilevel"/>
    <w:tmpl w:val="D6B0B642"/>
    <w:lvl w:ilvl="0" w:tplc="5628BB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91276A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DC4A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B40F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E2777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580D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AE12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B14CC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2181B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89A777C"/>
    <w:multiLevelType w:val="hybridMultilevel"/>
    <w:tmpl w:val="2B3E3422"/>
    <w:lvl w:ilvl="0" w:tplc="1854D4B2">
      <w:start w:val="904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4462EA9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0CA7F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66CB1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8A7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08C04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142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6405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C9641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4F4C4AD9"/>
    <w:multiLevelType w:val="hybridMultilevel"/>
    <w:tmpl w:val="4F6A16D8"/>
    <w:lvl w:ilvl="0" w:tplc="EAEC04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43EFB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0C5C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F48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9C89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534CC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82E69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2C39F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105A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FA25210"/>
    <w:multiLevelType w:val="hybridMultilevel"/>
    <w:tmpl w:val="0220D01A"/>
    <w:lvl w:ilvl="0" w:tplc="A6E4079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199601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EAE9E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60BC4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02E0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90A6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6417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198DB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D9E0B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3FE71AB"/>
    <w:multiLevelType w:val="hybridMultilevel"/>
    <w:tmpl w:val="4C389830"/>
    <w:lvl w:ilvl="0" w:tplc="F190CEB8">
      <w:start w:val="1"/>
      <w:numFmt w:val="bullet"/>
      <w:lvlText w:val=""/>
      <w:lvlJc w:val="left"/>
      <w:pPr>
        <w:tabs>
          <w:tab w:val="num" w:pos="700"/>
        </w:tabs>
        <w:ind w:left="700" w:hanging="360"/>
      </w:pPr>
      <w:rPr>
        <w:rFonts w:ascii="Symbol" w:hAnsi="Symbol" w:hint="default"/>
        <w:b w:val="0"/>
        <w:i w:val="0"/>
        <w:sz w:val="24"/>
      </w:rPr>
    </w:lvl>
    <w:lvl w:ilvl="1" w:tplc="F13C27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7845D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3CEC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BFC8A5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E2EB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268D9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B6A5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258B6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7A111F1"/>
    <w:multiLevelType w:val="multilevel"/>
    <w:tmpl w:val="8B221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4">
    <w:nsid w:val="60B25EE7"/>
    <w:multiLevelType w:val="hybridMultilevel"/>
    <w:tmpl w:val="19A6436A"/>
    <w:lvl w:ilvl="0" w:tplc="CBFE79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4"/>
      </w:rPr>
    </w:lvl>
    <w:lvl w:ilvl="1" w:tplc="B78E39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8C2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749A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F0D3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06A07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9A9F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5EAA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E2A39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1D15B34"/>
    <w:multiLevelType w:val="hybridMultilevel"/>
    <w:tmpl w:val="B6FC6628"/>
    <w:lvl w:ilvl="0" w:tplc="DD8E5394">
      <w:start w:val="736"/>
      <w:numFmt w:val="decimal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ED5A42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FA4A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A6657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F212C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AC04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044EE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AA0E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12F5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3114D0F"/>
    <w:multiLevelType w:val="hybridMultilevel"/>
    <w:tmpl w:val="8F36B1A4"/>
    <w:lvl w:ilvl="0" w:tplc="115A13D8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9BF8132C">
      <w:start w:val="1"/>
      <w:numFmt w:val="bullet"/>
      <w:lvlText w:val=""/>
      <w:lvlJc w:val="left"/>
      <w:pPr>
        <w:tabs>
          <w:tab w:val="num" w:pos="1880"/>
        </w:tabs>
        <w:ind w:left="1880" w:hanging="380"/>
      </w:pPr>
      <w:rPr>
        <w:rFonts w:ascii="Symbol" w:hAnsi="Symbol" w:hint="default"/>
      </w:rPr>
    </w:lvl>
    <w:lvl w:ilvl="2" w:tplc="CB0AD8FC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3" w:tplc="F2F8A8B0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FAFC5A40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CB30A822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A02C4F72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591AC4A8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D4E2A0FE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7">
    <w:nsid w:val="691D4D4F"/>
    <w:multiLevelType w:val="hybridMultilevel"/>
    <w:tmpl w:val="19A6436A"/>
    <w:lvl w:ilvl="0" w:tplc="CB483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B76C5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E7EF8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3AA9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A8A2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684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F4F6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B60CA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4EC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A7D0515"/>
    <w:multiLevelType w:val="hybridMultilevel"/>
    <w:tmpl w:val="4C389830"/>
    <w:lvl w:ilvl="0" w:tplc="1D468A32">
      <w:start w:val="1"/>
      <w:numFmt w:val="bullet"/>
      <w:lvlText w:val=""/>
      <w:lvlJc w:val="left"/>
      <w:pPr>
        <w:tabs>
          <w:tab w:val="num" w:pos="720"/>
        </w:tabs>
        <w:ind w:left="720" w:hanging="380"/>
      </w:pPr>
      <w:rPr>
        <w:rFonts w:ascii="Symbol" w:hAnsi="Symbol" w:hint="default"/>
      </w:rPr>
    </w:lvl>
    <w:lvl w:ilvl="1" w:tplc="3572CD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680A3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84FD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B8B2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C655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B2E9E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F019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7A0C9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D4702F9"/>
    <w:multiLevelType w:val="hybridMultilevel"/>
    <w:tmpl w:val="6E2E65CC"/>
    <w:lvl w:ilvl="0" w:tplc="6800291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2"/>
      </w:rPr>
    </w:lvl>
    <w:lvl w:ilvl="1" w:tplc="97BA61EE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hint="default"/>
        <w:sz w:val="16"/>
      </w:rPr>
    </w:lvl>
    <w:lvl w:ilvl="2" w:tplc="6346DD96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3F4239C8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20EC80CC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B69E42A8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83F8525A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A4443910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A5FC36C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0">
    <w:nsid w:val="710509F1"/>
    <w:multiLevelType w:val="multilevel"/>
    <w:tmpl w:val="8B2218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1">
    <w:nsid w:val="72C657E8"/>
    <w:multiLevelType w:val="hybridMultilevel"/>
    <w:tmpl w:val="AF2CD82A"/>
    <w:lvl w:ilvl="0" w:tplc="4D10C854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8CC5A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E582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D277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72203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2EE36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80729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2A8F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CA0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8E00087"/>
    <w:multiLevelType w:val="hybridMultilevel"/>
    <w:tmpl w:val="ACC8E8EE"/>
    <w:lvl w:ilvl="0" w:tplc="25B02D14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sz w:val="20"/>
      </w:rPr>
    </w:lvl>
    <w:lvl w:ilvl="1" w:tplc="BAB407A0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E746023C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110F2B0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CA4ECC02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A886F6E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27D8F9E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7F486F26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9828DB9A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3">
    <w:nsid w:val="7DCC47BF"/>
    <w:multiLevelType w:val="hybridMultilevel"/>
    <w:tmpl w:val="4C389830"/>
    <w:lvl w:ilvl="0" w:tplc="18B0715E">
      <w:numFmt w:val="bullet"/>
      <w:lvlText w:val="-"/>
      <w:lvlJc w:val="left"/>
      <w:pPr>
        <w:tabs>
          <w:tab w:val="num" w:pos="700"/>
        </w:tabs>
        <w:ind w:left="700" w:hanging="360"/>
      </w:pPr>
      <w:rPr>
        <w:rFonts w:ascii="Verdana" w:eastAsia="Times New Roman" w:hAnsi="Verdana" w:cs="Symbol" w:hint="default"/>
      </w:rPr>
    </w:lvl>
    <w:lvl w:ilvl="1" w:tplc="91BEA07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u w:val="none"/>
      </w:rPr>
    </w:lvl>
    <w:lvl w:ilvl="2" w:tplc="605C1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AED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7D00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A8AD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7B42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AC2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502E7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5"/>
  </w:num>
  <w:num w:numId="3">
    <w:abstractNumId w:val="13"/>
  </w:num>
  <w:num w:numId="4">
    <w:abstractNumId w:val="39"/>
  </w:num>
  <w:num w:numId="5">
    <w:abstractNumId w:val="31"/>
  </w:num>
  <w:num w:numId="6">
    <w:abstractNumId w:val="16"/>
  </w:num>
  <w:num w:numId="7">
    <w:abstractNumId w:val="25"/>
  </w:num>
  <w:num w:numId="8">
    <w:abstractNumId w:val="33"/>
  </w:num>
  <w:num w:numId="9">
    <w:abstractNumId w:val="40"/>
  </w:num>
  <w:num w:numId="10">
    <w:abstractNumId w:val="10"/>
  </w:num>
  <w:num w:numId="11">
    <w:abstractNumId w:val="38"/>
  </w:num>
  <w:num w:numId="12">
    <w:abstractNumId w:val="11"/>
  </w:num>
  <w:num w:numId="13">
    <w:abstractNumId w:val="36"/>
  </w:num>
  <w:num w:numId="14">
    <w:abstractNumId w:val="17"/>
  </w:num>
  <w:num w:numId="15">
    <w:abstractNumId w:val="21"/>
  </w:num>
  <w:num w:numId="16">
    <w:abstractNumId w:val="19"/>
  </w:num>
  <w:num w:numId="17">
    <w:abstractNumId w:val="43"/>
  </w:num>
  <w:num w:numId="18">
    <w:abstractNumId w:val="32"/>
  </w:num>
  <w:num w:numId="19">
    <w:abstractNumId w:val="9"/>
  </w:num>
  <w:num w:numId="20">
    <w:abstractNumId w:val="7"/>
  </w:num>
  <w:num w:numId="21">
    <w:abstractNumId w:val="6"/>
  </w:num>
  <w:num w:numId="22">
    <w:abstractNumId w:val="5"/>
  </w:num>
  <w:num w:numId="23">
    <w:abstractNumId w:val="4"/>
  </w:num>
  <w:num w:numId="24">
    <w:abstractNumId w:val="8"/>
  </w:num>
  <w:num w:numId="25">
    <w:abstractNumId w:val="3"/>
  </w:num>
  <w:num w:numId="26">
    <w:abstractNumId w:val="2"/>
  </w:num>
  <w:num w:numId="27">
    <w:abstractNumId w:val="1"/>
  </w:num>
  <w:num w:numId="28">
    <w:abstractNumId w:val="0"/>
  </w:num>
  <w:num w:numId="29">
    <w:abstractNumId w:val="23"/>
  </w:num>
  <w:num w:numId="30">
    <w:abstractNumId w:val="22"/>
  </w:num>
  <w:num w:numId="31">
    <w:abstractNumId w:val="12"/>
  </w:num>
  <w:num w:numId="32">
    <w:abstractNumId w:val="18"/>
  </w:num>
  <w:num w:numId="33">
    <w:abstractNumId w:val="34"/>
  </w:num>
  <w:num w:numId="34">
    <w:abstractNumId w:val="37"/>
  </w:num>
  <w:num w:numId="35">
    <w:abstractNumId w:val="27"/>
  </w:num>
  <w:num w:numId="36">
    <w:abstractNumId w:val="29"/>
  </w:num>
  <w:num w:numId="37">
    <w:abstractNumId w:val="14"/>
  </w:num>
  <w:num w:numId="38">
    <w:abstractNumId w:val="35"/>
  </w:num>
  <w:num w:numId="39">
    <w:abstractNumId w:val="41"/>
  </w:num>
  <w:num w:numId="40">
    <w:abstractNumId w:val="26"/>
  </w:num>
  <w:num w:numId="41">
    <w:abstractNumId w:val="42"/>
  </w:num>
  <w:num w:numId="42">
    <w:abstractNumId w:val="30"/>
  </w:num>
  <w:num w:numId="43">
    <w:abstractNumId w:val="2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attachedTemplate r:id="rId1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CB"/>
    <w:rsid w:val="000C42EA"/>
    <w:rsid w:val="00221BC0"/>
    <w:rsid w:val="00302576"/>
    <w:rsid w:val="00303879"/>
    <w:rsid w:val="004611E2"/>
    <w:rsid w:val="00515481"/>
    <w:rsid w:val="00571C92"/>
    <w:rsid w:val="00592463"/>
    <w:rsid w:val="00596377"/>
    <w:rsid w:val="00636328"/>
    <w:rsid w:val="00646303"/>
    <w:rsid w:val="00651EE6"/>
    <w:rsid w:val="00672127"/>
    <w:rsid w:val="00690A99"/>
    <w:rsid w:val="006D6D7B"/>
    <w:rsid w:val="007119D0"/>
    <w:rsid w:val="00711C18"/>
    <w:rsid w:val="008C652E"/>
    <w:rsid w:val="00946E2F"/>
    <w:rsid w:val="009C7F1D"/>
    <w:rsid w:val="009F0F32"/>
    <w:rsid w:val="00AC29BC"/>
    <w:rsid w:val="00B46185"/>
    <w:rsid w:val="00B52464"/>
    <w:rsid w:val="00C018A4"/>
    <w:rsid w:val="00C51793"/>
    <w:rsid w:val="00CA380E"/>
    <w:rsid w:val="00CC728D"/>
    <w:rsid w:val="00CF6562"/>
    <w:rsid w:val="00D004CB"/>
    <w:rsid w:val="00EA0D03"/>
    <w:rsid w:val="00F315E9"/>
    <w:rsid w:val="00FC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left="284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</w:tabs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567"/>
      </w:tabs>
      <w:ind w:firstLine="284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left="6379"/>
      <w:jc w:val="both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Betreff">
    <w:name w:val="Betreff"/>
    <w:basedOn w:val="Standard"/>
    <w:pPr>
      <w:spacing w:before="108"/>
      <w:ind w:left="737"/>
    </w:pPr>
    <w:rPr>
      <w:rFonts w:ascii="Courier" w:hAnsi="Courier"/>
      <w:b/>
      <w:sz w:val="24"/>
    </w:rPr>
  </w:style>
  <w:style w:type="paragraph" w:styleId="Textkrper">
    <w:name w:val="Body Text"/>
    <w:basedOn w:val="Standard"/>
    <w:semiHidden/>
    <w:rPr>
      <w:sz w:val="22"/>
    </w:rPr>
  </w:style>
  <w:style w:type="paragraph" w:styleId="Textkrper2">
    <w:name w:val="Body Text 2"/>
    <w:basedOn w:val="Standard"/>
    <w:semiHidden/>
    <w:rPr>
      <w:sz w:val="24"/>
    </w:rPr>
  </w:style>
  <w:style w:type="paragraph" w:styleId="Textkrper-Einzug2">
    <w:name w:val="Body Text Indent 2"/>
    <w:basedOn w:val="Standard"/>
    <w:semiHidden/>
    <w:pPr>
      <w:tabs>
        <w:tab w:val="left" w:pos="709"/>
      </w:tabs>
      <w:ind w:left="709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426"/>
      </w:tabs>
      <w:ind w:left="420" w:hanging="420"/>
    </w:pPr>
    <w:rPr>
      <w:sz w:val="24"/>
    </w:rPr>
  </w:style>
  <w:style w:type="paragraph" w:styleId="Textkrper-Einzug3">
    <w:name w:val="Body Text Indent 3"/>
    <w:basedOn w:val="Standard"/>
    <w:semiHidden/>
    <w:pPr>
      <w:tabs>
        <w:tab w:val="left" w:pos="567"/>
      </w:tabs>
      <w:ind w:left="567"/>
    </w:pPr>
    <w:rPr>
      <w:sz w:val="24"/>
    </w:rPr>
  </w:style>
  <w:style w:type="paragraph" w:styleId="Textkrper3">
    <w:name w:val="Body Text 3"/>
    <w:basedOn w:val="Standard"/>
    <w:semiHidden/>
    <w:pPr>
      <w:tabs>
        <w:tab w:val="left" w:pos="426"/>
      </w:tabs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515481"/>
  </w:style>
  <w:style w:type="paragraph" w:customStyle="1" w:styleId="CM2">
    <w:name w:val="CM2"/>
    <w:basedOn w:val="Default"/>
    <w:next w:val="Default"/>
    <w:uiPriority w:val="99"/>
    <w:rsid w:val="00F315E9"/>
    <w:pPr>
      <w:spacing w:line="311" w:lineRule="atLeast"/>
    </w:pPr>
    <w:rPr>
      <w:rFonts w:eastAsiaTheme="minorEastAsia" w:cs="Arial"/>
      <w:color w:val="auto"/>
      <w:lang w:val="it-IT"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ind w:left="284"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b/>
      <w:sz w:val="22"/>
    </w:rPr>
  </w:style>
  <w:style w:type="paragraph" w:styleId="berschrift3">
    <w:name w:val="heading 3"/>
    <w:basedOn w:val="Standard"/>
    <w:next w:val="Standard"/>
    <w:qFormat/>
    <w:pPr>
      <w:keepNext/>
      <w:tabs>
        <w:tab w:val="left" w:pos="426"/>
      </w:tabs>
      <w:outlineLvl w:val="2"/>
    </w:pPr>
    <w:rPr>
      <w:sz w:val="24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284"/>
        <w:tab w:val="left" w:pos="567"/>
      </w:tabs>
      <w:ind w:firstLine="284"/>
      <w:outlineLvl w:val="3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ind w:left="6379"/>
      <w:jc w:val="both"/>
      <w:outlineLvl w:val="4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paragraph" w:styleId="Kommentartext">
    <w:name w:val="annotation text"/>
    <w:basedOn w:val="Standard"/>
    <w:semiHidden/>
  </w:style>
  <w:style w:type="paragraph" w:customStyle="1" w:styleId="Betreff">
    <w:name w:val="Betreff"/>
    <w:basedOn w:val="Standard"/>
    <w:pPr>
      <w:spacing w:before="108"/>
      <w:ind w:left="737"/>
    </w:pPr>
    <w:rPr>
      <w:rFonts w:ascii="Courier" w:hAnsi="Courier"/>
      <w:b/>
      <w:sz w:val="24"/>
    </w:rPr>
  </w:style>
  <w:style w:type="paragraph" w:styleId="Textkrper">
    <w:name w:val="Body Text"/>
    <w:basedOn w:val="Standard"/>
    <w:semiHidden/>
    <w:rPr>
      <w:sz w:val="22"/>
    </w:rPr>
  </w:style>
  <w:style w:type="paragraph" w:styleId="Textkrper2">
    <w:name w:val="Body Text 2"/>
    <w:basedOn w:val="Standard"/>
    <w:semiHidden/>
    <w:rPr>
      <w:sz w:val="24"/>
    </w:rPr>
  </w:style>
  <w:style w:type="paragraph" w:styleId="Textkrper-Einzug2">
    <w:name w:val="Body Text Indent 2"/>
    <w:basedOn w:val="Standard"/>
    <w:semiHidden/>
    <w:pPr>
      <w:tabs>
        <w:tab w:val="left" w:pos="709"/>
      </w:tabs>
      <w:ind w:left="709"/>
    </w:pPr>
    <w:rPr>
      <w:sz w:val="24"/>
    </w:rPr>
  </w:style>
  <w:style w:type="paragraph" w:styleId="Textkrper-Zeileneinzug">
    <w:name w:val="Body Text Indent"/>
    <w:basedOn w:val="Standard"/>
    <w:semiHidden/>
    <w:pPr>
      <w:tabs>
        <w:tab w:val="left" w:pos="426"/>
      </w:tabs>
      <w:ind w:left="420" w:hanging="420"/>
    </w:pPr>
    <w:rPr>
      <w:sz w:val="24"/>
    </w:rPr>
  </w:style>
  <w:style w:type="paragraph" w:styleId="Textkrper-Einzug3">
    <w:name w:val="Body Text Indent 3"/>
    <w:basedOn w:val="Standard"/>
    <w:semiHidden/>
    <w:pPr>
      <w:tabs>
        <w:tab w:val="left" w:pos="567"/>
      </w:tabs>
      <w:ind w:left="567"/>
    </w:pPr>
    <w:rPr>
      <w:sz w:val="24"/>
    </w:rPr>
  </w:style>
  <w:style w:type="paragraph" w:styleId="Textkrper3">
    <w:name w:val="Body Text 3"/>
    <w:basedOn w:val="Standard"/>
    <w:semiHidden/>
    <w:pPr>
      <w:tabs>
        <w:tab w:val="left" w:pos="426"/>
      </w:tabs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styleId="StandardWeb">
    <w:name w:val="Normal (Web)"/>
    <w:basedOn w:val="Standard"/>
    <w:semiHidden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Kopfzeile">
    <w:name w:val="header"/>
    <w:basedOn w:val="Standard"/>
    <w:semiHidden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320"/>
        <w:tab w:val="right" w:pos="8640"/>
      </w:tabs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Arial" w:hAnsi="Arial"/>
      <w:color w:val="000000"/>
      <w:sz w:val="24"/>
      <w:szCs w:val="24"/>
      <w:lang w:val="en-US" w:eastAsia="en-US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515481"/>
  </w:style>
  <w:style w:type="paragraph" w:customStyle="1" w:styleId="CM2">
    <w:name w:val="CM2"/>
    <w:basedOn w:val="Default"/>
    <w:next w:val="Default"/>
    <w:uiPriority w:val="99"/>
    <w:rsid w:val="00F315E9"/>
    <w:pPr>
      <w:spacing w:line="311" w:lineRule="atLeast"/>
    </w:pPr>
    <w:rPr>
      <w:rFonts w:eastAsiaTheme="minorEastAsia" w:cs="Arial"/>
      <w:color w:val="auto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RVD\Vorlagen\Vorlage%20Briefe\Briefvorlage%20RVD%20Kundenberatung\Vorlage%20RVD%20B%20Corp%20Kundenberatung_deutsch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903A8B-6CB2-4577-8965-C0FF79D5F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 RVD B Corp Kundenberatung_deutsch.dot</Template>
  <TotalTime>0</TotalTime>
  <Pages>1</Pages>
  <Words>186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RVDTelefonTelefax</vt:lpstr>
    </vt:vector>
  </TitlesOfParts>
  <Company>RGO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RVDTelefonTelefax</dc:title>
  <dc:creator>Maria Romaner</dc:creator>
  <cp:lastModifiedBy>Maria Romaner</cp:lastModifiedBy>
  <cp:revision>15</cp:revision>
  <cp:lastPrinted>2003-10-01T09:27:00Z</cp:lastPrinted>
  <dcterms:created xsi:type="dcterms:W3CDTF">2020-08-31T13:03:00Z</dcterms:created>
  <dcterms:modified xsi:type="dcterms:W3CDTF">2020-08-31T13:30:00Z</dcterms:modified>
</cp:coreProperties>
</file>